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广州市台实防水补强有限公司改扩建项目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267E"/>
    <w:rsid w:val="0016088E"/>
    <w:rsid w:val="00345215"/>
    <w:rsid w:val="00366692"/>
    <w:rsid w:val="003C2DE5"/>
    <w:rsid w:val="004070A9"/>
    <w:rsid w:val="00556BAB"/>
    <w:rsid w:val="0058339C"/>
    <w:rsid w:val="005D0979"/>
    <w:rsid w:val="0072429C"/>
    <w:rsid w:val="00883275"/>
    <w:rsid w:val="009B192E"/>
    <w:rsid w:val="00A60872"/>
    <w:rsid w:val="00B2119A"/>
    <w:rsid w:val="00C4736D"/>
    <w:rsid w:val="00C515CB"/>
    <w:rsid w:val="00EE4343"/>
    <w:rsid w:val="00EE7790"/>
    <w:rsid w:val="00F0175F"/>
    <w:rsid w:val="44EB321A"/>
    <w:rsid w:val="6BC365E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417</Words>
  <Characters>417</Characters>
  <Lines>4</Lines>
  <Paragraphs>1</Paragraphs>
  <TotalTime>4</TotalTime>
  <ScaleCrop>false</ScaleCrop>
  <LinksUpToDate>false</LinksUpToDate>
  <CharactersWithSpaces>477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2022-06-28T14:59:00Z</dcterms:created>
  <dc:creator>君榕</dc:creator>
  <cp:lastModifiedBy>Lemon</cp:lastModifiedBy>
  <dcterms:modified xsi:type="dcterms:W3CDTF">2022-07-05T02:23:08Z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260750E35DCF4DF299D1B35045AA09B9</vt:lpwstr>
  </property>
</Properties>
</file>